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0364" w14:textId="587E362F" w:rsidR="00606CDD" w:rsidRPr="00606CDD" w:rsidRDefault="004C0FFE" w:rsidP="00606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6C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6CDD" w:rsidRPr="00606CDD">
        <w:rPr>
          <w:rFonts w:ascii="Times New Roman" w:hAnsi="Times New Roman" w:cs="Times New Roman"/>
          <w:b/>
          <w:sz w:val="32"/>
          <w:szCs w:val="32"/>
        </w:rPr>
        <w:t>«Перечень маршрутов»</w:t>
      </w:r>
    </w:p>
    <w:p w14:paraId="7B88CF15" w14:textId="3DEBE61E" w:rsidR="00606CDD" w:rsidRPr="00606CDD" w:rsidRDefault="00977C19" w:rsidP="00606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Редакция № </w:t>
      </w:r>
      <w:r w:rsidR="004713D6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 от </w:t>
      </w:r>
      <w:r w:rsidR="004713D6">
        <w:rPr>
          <w:rFonts w:ascii="Times New Roman" w:hAnsi="Times New Roman" w:cs="Times New Roman"/>
          <w:b/>
          <w:sz w:val="32"/>
          <w:szCs w:val="32"/>
        </w:rPr>
        <w:t>01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4713D6">
        <w:rPr>
          <w:rFonts w:ascii="Times New Roman" w:hAnsi="Times New Roman" w:cs="Times New Roman"/>
          <w:b/>
          <w:sz w:val="32"/>
          <w:szCs w:val="32"/>
        </w:rPr>
        <w:t>04</w:t>
      </w:r>
      <w:r w:rsidR="00606CDD" w:rsidRPr="00606CDD">
        <w:rPr>
          <w:rFonts w:ascii="Times New Roman" w:hAnsi="Times New Roman" w:cs="Times New Roman"/>
          <w:b/>
          <w:sz w:val="32"/>
          <w:szCs w:val="32"/>
        </w:rPr>
        <w:t>. 201</w:t>
      </w:r>
      <w:r w:rsidR="004713D6">
        <w:rPr>
          <w:rFonts w:ascii="Times New Roman" w:hAnsi="Times New Roman" w:cs="Times New Roman"/>
          <w:b/>
          <w:sz w:val="32"/>
          <w:szCs w:val="32"/>
        </w:rPr>
        <w:t>9</w:t>
      </w:r>
      <w:r w:rsidR="00606CDD" w:rsidRPr="00606CDD">
        <w:rPr>
          <w:rFonts w:ascii="Times New Roman" w:hAnsi="Times New Roman" w:cs="Times New Roman"/>
          <w:b/>
          <w:sz w:val="32"/>
          <w:szCs w:val="32"/>
        </w:rPr>
        <w:t xml:space="preserve"> года.</w:t>
      </w:r>
      <w:bookmarkStart w:id="0" w:name="_GoBack"/>
      <w:bookmarkEnd w:id="0"/>
    </w:p>
    <w:p w14:paraId="391EA529" w14:textId="77777777" w:rsidR="00606CDD" w:rsidRDefault="00606CDD">
      <w:pPr>
        <w:rPr>
          <w:rFonts w:ascii="Times New Roman" w:hAnsi="Times New Roman" w:cs="Times New Roman"/>
          <w:b/>
          <w:sz w:val="24"/>
          <w:szCs w:val="24"/>
        </w:rPr>
      </w:pPr>
    </w:p>
    <w:p w14:paraId="282F556B" w14:textId="24C1C7E7" w:rsidR="004C6352" w:rsidRPr="00DD2D41" w:rsidRDefault="006B7D99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Иркутск.</w:t>
      </w:r>
    </w:p>
    <w:p w14:paraId="3AECBCBE" w14:textId="60A1D44E" w:rsidR="006B7D99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Иркутск-Ангарск</w:t>
      </w:r>
    </w:p>
    <w:p w14:paraId="3B5AA58E" w14:textId="3BD137A6" w:rsidR="00A73F5C" w:rsidRPr="00DD2D41" w:rsidRDefault="00A73F5C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3F5C">
        <w:rPr>
          <w:rFonts w:ascii="Times New Roman" w:hAnsi="Times New Roman" w:cs="Times New Roman"/>
          <w:sz w:val="24"/>
          <w:szCs w:val="24"/>
        </w:rPr>
        <w:t>Иркутск-Ангарск-Усолье-Сибирское</w:t>
      </w:r>
    </w:p>
    <w:p w14:paraId="696D1CF0" w14:textId="5D47D8A0" w:rsidR="006B7D99" w:rsidRPr="00DD2D4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Иркутск-Усолье</w:t>
      </w:r>
      <w:r w:rsidR="0070135E">
        <w:rPr>
          <w:rFonts w:ascii="Times New Roman" w:hAnsi="Times New Roman" w:cs="Times New Roman"/>
          <w:sz w:val="24"/>
          <w:szCs w:val="24"/>
        </w:rPr>
        <w:t>-Сибирское</w:t>
      </w:r>
      <w:r w:rsidRPr="00DD2D41">
        <w:rPr>
          <w:rFonts w:ascii="Times New Roman" w:hAnsi="Times New Roman" w:cs="Times New Roman"/>
          <w:sz w:val="24"/>
          <w:szCs w:val="24"/>
        </w:rPr>
        <w:t>-Черемхово-</w:t>
      </w:r>
      <w:r w:rsidR="00235E29">
        <w:rPr>
          <w:rFonts w:ascii="Times New Roman" w:hAnsi="Times New Roman" w:cs="Times New Roman"/>
          <w:sz w:val="24"/>
          <w:szCs w:val="24"/>
        </w:rPr>
        <w:t>Залари-</w:t>
      </w:r>
      <w:r w:rsidR="00AF7AB6" w:rsidRPr="00DD2D41">
        <w:rPr>
          <w:rFonts w:ascii="Times New Roman" w:hAnsi="Times New Roman" w:cs="Times New Roman"/>
          <w:sz w:val="24"/>
          <w:szCs w:val="24"/>
        </w:rPr>
        <w:t>Зима-</w:t>
      </w:r>
      <w:r w:rsidRPr="00DD2D41">
        <w:rPr>
          <w:rFonts w:ascii="Times New Roman" w:hAnsi="Times New Roman" w:cs="Times New Roman"/>
          <w:sz w:val="24"/>
          <w:szCs w:val="24"/>
        </w:rPr>
        <w:t>Саянск</w:t>
      </w:r>
    </w:p>
    <w:p w14:paraId="19FC1B4D" w14:textId="77777777" w:rsidR="006B7D99" w:rsidRPr="00DD2D4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Иркутск-Тулун-Братск</w:t>
      </w:r>
    </w:p>
    <w:p w14:paraId="77B012F7" w14:textId="77777777" w:rsidR="006B7D99" w:rsidRPr="00DD2D4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Иркутск-Слюдянка-Улан-Удэ</w:t>
      </w:r>
    </w:p>
    <w:p w14:paraId="38D47E33" w14:textId="77777777" w:rsidR="006B7D99" w:rsidRPr="00DD2D41" w:rsidRDefault="006B7D99" w:rsidP="006B7D99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Красноярск.</w:t>
      </w:r>
    </w:p>
    <w:p w14:paraId="4AFA36BB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Красноярск-Дивногорск</w:t>
      </w:r>
    </w:p>
    <w:p w14:paraId="7C12735B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Красноярск-Железногорск</w:t>
      </w:r>
    </w:p>
    <w:p w14:paraId="6AE05893" w14:textId="1D257C3C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Красноярск-Лесосибирск-Енисейск</w:t>
      </w:r>
      <w:r w:rsidR="0036364A">
        <w:rPr>
          <w:rFonts w:ascii="Times New Roman" w:hAnsi="Times New Roman" w:cs="Times New Roman"/>
          <w:sz w:val="24"/>
          <w:szCs w:val="24"/>
        </w:rPr>
        <w:t>-Большая Мурта</w:t>
      </w:r>
    </w:p>
    <w:p w14:paraId="3BB2FC9C" w14:textId="68D562AD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</w:t>
      </w:r>
      <w:r w:rsidR="001622C7">
        <w:rPr>
          <w:rFonts w:ascii="Times New Roman" w:hAnsi="Times New Roman" w:cs="Times New Roman"/>
          <w:sz w:val="24"/>
          <w:szCs w:val="24"/>
        </w:rPr>
        <w:t>-Новоселово</w:t>
      </w:r>
      <w:r w:rsidRPr="00DD2D41">
        <w:rPr>
          <w:rFonts w:ascii="Times New Roman" w:hAnsi="Times New Roman" w:cs="Times New Roman"/>
          <w:sz w:val="24"/>
          <w:szCs w:val="24"/>
        </w:rPr>
        <w:t>-Кызыл</w:t>
      </w:r>
    </w:p>
    <w:p w14:paraId="5C91B43A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Красноярск-Ачинск-Боготол-Шарыпово-Ужур-Назарово</w:t>
      </w:r>
    </w:p>
    <w:p w14:paraId="5CBC00D1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Красноярск-Заозерный-Зеленогорск-Канск</w:t>
      </w:r>
    </w:p>
    <w:p w14:paraId="33783369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</w:t>
      </w:r>
      <w:r w:rsidR="003A6739" w:rsidRPr="00DD2D41">
        <w:rPr>
          <w:rFonts w:ascii="Times New Roman" w:hAnsi="Times New Roman" w:cs="Times New Roman"/>
          <w:sz w:val="24"/>
          <w:szCs w:val="24"/>
        </w:rPr>
        <w:t>Иланский-Нижн.Ингаш-Тайшет-Нижнеудинск</w:t>
      </w:r>
    </w:p>
    <w:p w14:paraId="255902B0" w14:textId="77777777" w:rsidR="003A6739" w:rsidRPr="00DD2D41" w:rsidRDefault="003A673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Красноярск-Абакан</w:t>
      </w:r>
    </w:p>
    <w:p w14:paraId="62C8CE9C" w14:textId="0CEA162C" w:rsidR="003A6739" w:rsidRPr="00DD2D41" w:rsidRDefault="003A6739" w:rsidP="003A6739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Владивосток.</w:t>
      </w:r>
    </w:p>
    <w:p w14:paraId="10005635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Владивосток-Артем</w:t>
      </w:r>
    </w:p>
    <w:p w14:paraId="77F7DAEF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Владивосток-Большой Камень-Находка</w:t>
      </w:r>
    </w:p>
    <w:p w14:paraId="7A96FF0D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Владивосток-Партизанск-Находка</w:t>
      </w:r>
    </w:p>
    <w:p w14:paraId="0DC39C39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Владивосток-Дальнегорск</w:t>
      </w:r>
    </w:p>
    <w:p w14:paraId="244CEBFC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Владивосток-Анучино-Арсеньев</w:t>
      </w:r>
      <w:r w:rsidRPr="00DD2D41">
        <w:rPr>
          <w:rFonts w:ascii="Times New Roman" w:hAnsi="Times New Roman" w:cs="Times New Roman"/>
          <w:sz w:val="24"/>
          <w:szCs w:val="24"/>
        </w:rPr>
        <w:t>-Яковлевка-Чугуевка</w:t>
      </w:r>
    </w:p>
    <w:p w14:paraId="3605DBA5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Владивосток-Камень-Рыболов</w:t>
      </w:r>
    </w:p>
    <w:p w14:paraId="19C80C28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Владивосток-Уссурийск</w:t>
      </w:r>
    </w:p>
    <w:p w14:paraId="2A870B63" w14:textId="77777777" w:rsidR="00843392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Владивосток-Хабаровск</w:t>
      </w:r>
      <w:r>
        <w:rPr>
          <w:rFonts w:ascii="Times New Roman" w:hAnsi="Times New Roman" w:cs="Times New Roman"/>
          <w:sz w:val="24"/>
          <w:szCs w:val="24"/>
        </w:rPr>
        <w:t>-Вяземский-Бикин</w:t>
      </w:r>
      <w:r w:rsidRPr="00DD2D41">
        <w:rPr>
          <w:rFonts w:ascii="Times New Roman" w:hAnsi="Times New Roman" w:cs="Times New Roman"/>
          <w:sz w:val="24"/>
          <w:szCs w:val="24"/>
        </w:rPr>
        <w:t>-Лучегорск-Дальнереченск-Лесозаводск-Спасск-Дальний</w:t>
      </w:r>
    </w:p>
    <w:p w14:paraId="19CC98ED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Владивосток-Южно-Сахалинск</w:t>
      </w:r>
    </w:p>
    <w:p w14:paraId="7D9D20CD" w14:textId="77777777" w:rsidR="00843392" w:rsidRPr="00DD2D41" w:rsidRDefault="00843392" w:rsidP="0084339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78C71A" w14:textId="450C450A" w:rsidR="006273B8" w:rsidRDefault="006273B8" w:rsidP="006273B8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Хабаровск.</w:t>
      </w:r>
    </w:p>
    <w:p w14:paraId="3410CCCE" w14:textId="77777777" w:rsidR="00D15489" w:rsidRPr="00DD2D41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Хабаровск-Биробиджан.</w:t>
      </w:r>
    </w:p>
    <w:p w14:paraId="038DBA4E" w14:textId="77777777" w:rsidR="00D15489" w:rsidRPr="00DD2D41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Хабаровск-Комсомольск-на-Амуре</w:t>
      </w:r>
    </w:p>
    <w:p w14:paraId="6F30F00A" w14:textId="77777777" w:rsidR="00D15489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Хабаровск-Благовещенск-Архара.</w:t>
      </w:r>
    </w:p>
    <w:p w14:paraId="02C15B31" w14:textId="77777777" w:rsidR="00D15489" w:rsidRPr="00DD2D41" w:rsidRDefault="00D15489" w:rsidP="006273B8">
      <w:pPr>
        <w:rPr>
          <w:rFonts w:ascii="Times New Roman" w:hAnsi="Times New Roman" w:cs="Times New Roman"/>
          <w:b/>
          <w:sz w:val="24"/>
          <w:szCs w:val="24"/>
        </w:rPr>
      </w:pPr>
    </w:p>
    <w:p w14:paraId="64E2C43E" w14:textId="5714223F" w:rsidR="00E2724D" w:rsidRDefault="00E2724D" w:rsidP="00E2724D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Улан-Удэ</w:t>
      </w:r>
      <w:r w:rsidR="00DD2D41">
        <w:rPr>
          <w:rFonts w:ascii="Times New Roman" w:hAnsi="Times New Roman" w:cs="Times New Roman"/>
          <w:b/>
          <w:sz w:val="24"/>
          <w:szCs w:val="24"/>
        </w:rPr>
        <w:t>.</w:t>
      </w:r>
    </w:p>
    <w:p w14:paraId="3A72B416" w14:textId="77777777" w:rsidR="0065208F" w:rsidRPr="00DD2D41" w:rsidRDefault="0065208F" w:rsidP="00E2724D">
      <w:pPr>
        <w:rPr>
          <w:rFonts w:ascii="Times New Roman" w:hAnsi="Times New Roman" w:cs="Times New Roman"/>
          <w:b/>
          <w:sz w:val="24"/>
          <w:szCs w:val="24"/>
        </w:rPr>
      </w:pPr>
    </w:p>
    <w:p w14:paraId="3F3FB842" w14:textId="44983C8F" w:rsidR="00E2724D" w:rsidRDefault="00E2724D" w:rsidP="00E272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Улан-Удэ-Бада-Хилок-Татаурово-Чита</w:t>
      </w:r>
    </w:p>
    <w:p w14:paraId="1F580E3F" w14:textId="77738B8A" w:rsidR="0065208F" w:rsidRPr="0065208F" w:rsidRDefault="0065208F" w:rsidP="0065208F">
      <w:pPr>
        <w:rPr>
          <w:rFonts w:ascii="Times New Roman" w:hAnsi="Times New Roman" w:cs="Times New Roman"/>
          <w:b/>
          <w:sz w:val="24"/>
          <w:szCs w:val="24"/>
        </w:rPr>
      </w:pPr>
    </w:p>
    <w:p w14:paraId="26BD26AB" w14:textId="395398A7" w:rsidR="0065208F" w:rsidRPr="0065208F" w:rsidRDefault="0065208F" w:rsidP="0065208F">
      <w:pPr>
        <w:rPr>
          <w:rFonts w:ascii="Times New Roman" w:hAnsi="Times New Roman" w:cs="Times New Roman"/>
          <w:b/>
          <w:sz w:val="24"/>
          <w:szCs w:val="24"/>
        </w:rPr>
      </w:pPr>
      <w:r w:rsidRPr="0065208F">
        <w:rPr>
          <w:rFonts w:ascii="Times New Roman" w:hAnsi="Times New Roman" w:cs="Times New Roman"/>
          <w:b/>
          <w:sz w:val="24"/>
          <w:szCs w:val="24"/>
        </w:rPr>
        <w:lastRenderedPageBreak/>
        <w:t>Барнаул</w:t>
      </w:r>
    </w:p>
    <w:p w14:paraId="15CA3F8B" w14:textId="77777777" w:rsidR="0065208F" w:rsidRPr="00D40981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40981">
        <w:rPr>
          <w:rFonts w:ascii="Times New Roman" w:hAnsi="Times New Roman" w:cs="Times New Roman"/>
          <w:sz w:val="24"/>
          <w:szCs w:val="24"/>
        </w:rPr>
        <w:t>Барнаул –Бийск-Новоалтайск</w:t>
      </w:r>
    </w:p>
    <w:p w14:paraId="0AF47B4F" w14:textId="77777777" w:rsidR="0065208F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Барнаул-Рубцовск</w:t>
      </w:r>
    </w:p>
    <w:p w14:paraId="602B47EF" w14:textId="77777777" w:rsidR="0065208F" w:rsidRPr="00D40981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Барнаул-Заринск</w:t>
      </w:r>
    </w:p>
    <w:p w14:paraId="4DF39C91" w14:textId="77777777" w:rsidR="0065208F" w:rsidRPr="00DD2D41" w:rsidRDefault="0065208F" w:rsidP="00652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18FA81" w14:textId="2F2BB9A2" w:rsidR="00DD2D41" w:rsidRPr="00DD2D41" w:rsidRDefault="00DD2D41" w:rsidP="00DD2D41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Братск.</w:t>
      </w:r>
    </w:p>
    <w:p w14:paraId="3B7D4FD9" w14:textId="1E0A4A92" w:rsidR="00DD2D41" w:rsidRPr="00DD2D41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Братск-Усть-Кут-Железногорск</w:t>
      </w:r>
    </w:p>
    <w:p w14:paraId="7C2C66EA" w14:textId="625F390D" w:rsidR="00DD2D41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Братск-Усть-Илимск</w:t>
      </w:r>
    </w:p>
    <w:p w14:paraId="7A1C9A6F" w14:textId="624CC5B5" w:rsidR="00D57E91" w:rsidRPr="00D57E91" w:rsidRDefault="00D57E91" w:rsidP="00D57E91">
      <w:pPr>
        <w:rPr>
          <w:rFonts w:ascii="Times New Roman" w:hAnsi="Times New Roman" w:cs="Times New Roman"/>
          <w:b/>
          <w:sz w:val="24"/>
          <w:szCs w:val="24"/>
        </w:rPr>
      </w:pPr>
      <w:r w:rsidRPr="00D57E91">
        <w:rPr>
          <w:rFonts w:ascii="Times New Roman" w:hAnsi="Times New Roman" w:cs="Times New Roman"/>
          <w:b/>
          <w:sz w:val="24"/>
          <w:szCs w:val="24"/>
        </w:rPr>
        <w:t>Благовещенск</w:t>
      </w:r>
    </w:p>
    <w:p w14:paraId="1D69954B" w14:textId="77777777" w:rsidR="00D57E9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57E91">
        <w:rPr>
          <w:rFonts w:ascii="Times New Roman" w:hAnsi="Times New Roman" w:cs="Times New Roman"/>
          <w:sz w:val="24"/>
          <w:szCs w:val="24"/>
        </w:rPr>
        <w:t>Благ</w:t>
      </w:r>
      <w:r>
        <w:rPr>
          <w:rFonts w:ascii="Times New Roman" w:hAnsi="Times New Roman" w:cs="Times New Roman"/>
          <w:sz w:val="24"/>
          <w:szCs w:val="24"/>
        </w:rPr>
        <w:t>овещенск-Белогорск-Свободный</w:t>
      </w:r>
    </w:p>
    <w:p w14:paraId="69922469" w14:textId="47A4227D" w:rsidR="00D57E91" w:rsidRPr="00D57E9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57E91">
        <w:rPr>
          <w:rFonts w:ascii="Times New Roman" w:hAnsi="Times New Roman" w:cs="Times New Roman"/>
          <w:sz w:val="24"/>
          <w:szCs w:val="24"/>
        </w:rPr>
        <w:t>Благовещенск-Райчихинск-Новобурейск</w:t>
      </w:r>
      <w:r w:rsidR="005523E5">
        <w:rPr>
          <w:rFonts w:ascii="Times New Roman" w:hAnsi="Times New Roman" w:cs="Times New Roman"/>
          <w:sz w:val="24"/>
          <w:szCs w:val="24"/>
        </w:rPr>
        <w:t>ий</w:t>
      </w:r>
      <w:r w:rsidRPr="00D57E91">
        <w:rPr>
          <w:rFonts w:ascii="Times New Roman" w:hAnsi="Times New Roman" w:cs="Times New Roman"/>
          <w:sz w:val="24"/>
          <w:szCs w:val="24"/>
        </w:rPr>
        <w:t>-Прогресс</w:t>
      </w:r>
    </w:p>
    <w:p w14:paraId="268BD153" w14:textId="180EA506" w:rsidR="00D57E91" w:rsidRPr="00D57E9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57E91">
        <w:rPr>
          <w:rFonts w:ascii="Times New Roman" w:hAnsi="Times New Roman" w:cs="Times New Roman"/>
          <w:sz w:val="24"/>
          <w:szCs w:val="24"/>
        </w:rPr>
        <w:t>Благовещенск-Екатеринославка-Завитинск-Новобурейск-Райчихинск-Прогресс</w:t>
      </w:r>
    </w:p>
    <w:p w14:paraId="36499888" w14:textId="77777777" w:rsidR="00D57E91" w:rsidRPr="00D57E91" w:rsidRDefault="00D57E91" w:rsidP="00D57E9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F90BBBA" w14:textId="04C6F022" w:rsidR="00DD2D41" w:rsidRPr="00235E29" w:rsidRDefault="00235E29" w:rsidP="00DD2D41">
      <w:pPr>
        <w:rPr>
          <w:rFonts w:ascii="Times New Roman" w:hAnsi="Times New Roman" w:cs="Times New Roman"/>
          <w:b/>
          <w:sz w:val="24"/>
          <w:szCs w:val="24"/>
        </w:rPr>
      </w:pPr>
      <w:r w:rsidRPr="00235E29">
        <w:rPr>
          <w:rFonts w:ascii="Times New Roman" w:hAnsi="Times New Roman" w:cs="Times New Roman"/>
          <w:b/>
          <w:sz w:val="24"/>
          <w:szCs w:val="24"/>
        </w:rPr>
        <w:t>Новосибирск.</w:t>
      </w:r>
    </w:p>
    <w:p w14:paraId="5EF6F48F" w14:textId="5DE9523D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Новосибирск-Омск-Барабинск</w:t>
      </w:r>
    </w:p>
    <w:p w14:paraId="5B04D88F" w14:textId="376F73BE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Новосибирск-Барнаул</w:t>
      </w:r>
    </w:p>
    <w:p w14:paraId="49B80CAD" w14:textId="0611F4E6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Новосибирск-Новокузнецк-Прокопьевск</w:t>
      </w:r>
    </w:p>
    <w:p w14:paraId="79ECC19D" w14:textId="65EBC9F7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Новосибирск-Кемерово-Ленинск-Кузнецкий-Белово-Гурьевск</w:t>
      </w:r>
    </w:p>
    <w:p w14:paraId="6FAB3AEE" w14:textId="38905A5E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Новосибирск-Бийск-Горно-Алтайск</w:t>
      </w:r>
    </w:p>
    <w:p w14:paraId="14E7AB95" w14:textId="757F0425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Новосибирск-Томск-Северск-Юрга</w:t>
      </w:r>
    </w:p>
    <w:p w14:paraId="24CEF7A1" w14:textId="52B3D7E8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Новосибирск-Камень-на-Оби</w:t>
      </w:r>
    </w:p>
    <w:p w14:paraId="586ED2E5" w14:textId="4CBA918B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Новосибирск-Анжеро-Судженск</w:t>
      </w:r>
    </w:p>
    <w:p w14:paraId="2C6E648E" w14:textId="4C43E8C4" w:rsidR="00235E29" w:rsidRPr="005242D0" w:rsidRDefault="00235E29" w:rsidP="00235E29">
      <w:pPr>
        <w:rPr>
          <w:rFonts w:ascii="Times New Roman" w:hAnsi="Times New Roman" w:cs="Times New Roman"/>
          <w:b/>
          <w:sz w:val="24"/>
          <w:szCs w:val="24"/>
        </w:rPr>
      </w:pPr>
      <w:r w:rsidRPr="005242D0">
        <w:rPr>
          <w:rFonts w:ascii="Times New Roman" w:hAnsi="Times New Roman" w:cs="Times New Roman"/>
          <w:b/>
          <w:sz w:val="24"/>
          <w:szCs w:val="24"/>
        </w:rPr>
        <w:t>Москва.</w:t>
      </w:r>
    </w:p>
    <w:p w14:paraId="64457A5F" w14:textId="05C63D6D" w:rsidR="00235E29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Москва-Рыбинск-Калязин-Ярославль</w:t>
      </w:r>
      <w:r w:rsidR="00A2439F">
        <w:rPr>
          <w:rFonts w:ascii="Times New Roman" w:hAnsi="Times New Roman" w:cs="Times New Roman"/>
          <w:sz w:val="24"/>
          <w:szCs w:val="24"/>
        </w:rPr>
        <w:t>-Тутаев-Ростов-Борисоглебский</w:t>
      </w:r>
    </w:p>
    <w:p w14:paraId="7CBEA8D2" w14:textId="72F2DD37" w:rsidR="00235E29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</w:t>
      </w:r>
      <w:r w:rsidR="003C447D">
        <w:rPr>
          <w:rFonts w:ascii="Times New Roman" w:hAnsi="Times New Roman" w:cs="Times New Roman"/>
          <w:sz w:val="24"/>
          <w:szCs w:val="24"/>
        </w:rPr>
        <w:t>Вязьма-</w:t>
      </w:r>
      <w:r>
        <w:rPr>
          <w:rFonts w:ascii="Times New Roman" w:hAnsi="Times New Roman" w:cs="Times New Roman"/>
          <w:sz w:val="24"/>
          <w:szCs w:val="24"/>
        </w:rPr>
        <w:t>Смоленск</w:t>
      </w:r>
      <w:r w:rsidR="00A2439F">
        <w:rPr>
          <w:rFonts w:ascii="Times New Roman" w:hAnsi="Times New Roman" w:cs="Times New Roman"/>
          <w:sz w:val="24"/>
          <w:szCs w:val="24"/>
        </w:rPr>
        <w:t>-Сафоново-Гагарин</w:t>
      </w:r>
    </w:p>
    <w:p w14:paraId="3A23F375" w14:textId="1939994D" w:rsidR="005242D0" w:rsidRDefault="005242D0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</w:t>
      </w:r>
      <w:r w:rsidR="003C447D">
        <w:rPr>
          <w:rFonts w:ascii="Times New Roman" w:hAnsi="Times New Roman" w:cs="Times New Roman"/>
          <w:sz w:val="24"/>
          <w:szCs w:val="24"/>
        </w:rPr>
        <w:t>Клин-</w:t>
      </w:r>
      <w:r>
        <w:rPr>
          <w:rFonts w:ascii="Times New Roman" w:hAnsi="Times New Roman" w:cs="Times New Roman"/>
          <w:sz w:val="24"/>
          <w:szCs w:val="24"/>
        </w:rPr>
        <w:t>Тверь</w:t>
      </w:r>
      <w:r w:rsidR="00A2439F">
        <w:rPr>
          <w:rFonts w:ascii="Times New Roman" w:hAnsi="Times New Roman" w:cs="Times New Roman"/>
          <w:sz w:val="24"/>
          <w:szCs w:val="24"/>
        </w:rPr>
        <w:t>-Солнечногорск</w:t>
      </w:r>
    </w:p>
    <w:p w14:paraId="336281BC" w14:textId="79B0B6E5" w:rsidR="009E1654" w:rsidRDefault="009E1654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Москва-Нахабино-Павловская </w:t>
      </w:r>
      <w:r w:rsidR="00A2439F">
        <w:rPr>
          <w:rFonts w:ascii="Times New Roman" w:hAnsi="Times New Roman" w:cs="Times New Roman"/>
          <w:sz w:val="24"/>
          <w:szCs w:val="24"/>
        </w:rPr>
        <w:t>Слобода-Истра-Дедовск-Зеленоград-Нахабино-Юрлово</w:t>
      </w:r>
    </w:p>
    <w:p w14:paraId="0B657AA3" w14:textId="65FC89E8" w:rsidR="00A2439F" w:rsidRDefault="00A2439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Москва-Мытищи-Королев-Щелково-Лосино-Петровский-Реутов-Балашиха-Электросталь-Электроугли-Ногинск-Обухово</w:t>
      </w:r>
    </w:p>
    <w:p w14:paraId="244388E3" w14:textId="38A5D7CE" w:rsidR="007E314F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Москва-Малаховка-Раменское-Бронницы-Жуковский-Железнодорожный</w:t>
      </w:r>
    </w:p>
    <w:p w14:paraId="59189C37" w14:textId="29C5A490" w:rsidR="007E314F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Москва-Химки-Котельники-Дзержинский-Люберцы</w:t>
      </w:r>
    </w:p>
    <w:p w14:paraId="6A5D4F82" w14:textId="0586026D" w:rsidR="0062778D" w:rsidRDefault="0062778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– Брянск</w:t>
      </w:r>
    </w:p>
    <w:p w14:paraId="0117B55E" w14:textId="681DBCDD" w:rsidR="00CF041D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– Калуга</w:t>
      </w:r>
    </w:p>
    <w:p w14:paraId="5AA27B4A" w14:textId="3A30582B" w:rsidR="00CF041D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– Обнинск – Наро-Фоминск</w:t>
      </w:r>
    </w:p>
    <w:p w14:paraId="6BB34D20" w14:textId="52FEE3FF" w:rsidR="00CF041D" w:rsidRPr="0062778D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– Серпухов – Подольск – Чехов.</w:t>
      </w:r>
    </w:p>
    <w:p w14:paraId="48A35D19" w14:textId="77777777" w:rsidR="009E1654" w:rsidRPr="009E1654" w:rsidRDefault="009E1654" w:rsidP="009E165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E1C85AE" w14:textId="5D7E75B7" w:rsidR="005242D0" w:rsidRPr="005242D0" w:rsidRDefault="005242D0" w:rsidP="005242D0">
      <w:pPr>
        <w:rPr>
          <w:rFonts w:ascii="Times New Roman" w:hAnsi="Times New Roman" w:cs="Times New Roman"/>
          <w:b/>
          <w:sz w:val="24"/>
          <w:szCs w:val="24"/>
        </w:rPr>
      </w:pPr>
      <w:r w:rsidRPr="005242D0">
        <w:rPr>
          <w:rFonts w:ascii="Times New Roman" w:hAnsi="Times New Roman" w:cs="Times New Roman"/>
          <w:b/>
          <w:sz w:val="24"/>
          <w:szCs w:val="24"/>
        </w:rPr>
        <w:t>Санкт-Петербург.</w:t>
      </w:r>
    </w:p>
    <w:p w14:paraId="19EB2F85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– Глинка – Федосеевское - Великий Новгород</w:t>
      </w:r>
    </w:p>
    <w:p w14:paraId="6E8AC653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- Луга - Псков</w:t>
      </w:r>
    </w:p>
    <w:p w14:paraId="5CE74327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-  Петрозаводск</w:t>
      </w:r>
    </w:p>
    <w:p w14:paraId="2F0829AD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– Мурманск – Оленегорск – Мончегорск – Апатиты - Кандалакша</w:t>
      </w:r>
    </w:p>
    <w:p w14:paraId="6733AB03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СПБ – Вологда -</w:t>
      </w:r>
      <w:r w:rsidRPr="00CE4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Череповец</w:t>
      </w:r>
    </w:p>
    <w:p w14:paraId="443471C6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– Выборг – Зеленогорск – Сестрорецк – Горская – Сертолово – Кронштадт</w:t>
      </w:r>
    </w:p>
    <w:p w14:paraId="2AFD910C" w14:textId="3899351B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СПБ – Горелово – Анино - Красное село – Гатчина – Волосово – Кингисепп – Сосновый Бор – Ломоносов – Петергоф </w:t>
      </w:r>
      <w:r w:rsidR="0005473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Стрельна</w:t>
      </w:r>
    </w:p>
    <w:p w14:paraId="6897278B" w14:textId="5C8126A3" w:rsidR="00054734" w:rsidRPr="00CF041D" w:rsidRDefault="00054734" w:rsidP="00054734">
      <w:pPr>
        <w:rPr>
          <w:rFonts w:ascii="Times New Roman" w:hAnsi="Times New Roman" w:cs="Times New Roman"/>
          <w:b/>
          <w:sz w:val="24"/>
          <w:szCs w:val="24"/>
        </w:rPr>
      </w:pPr>
      <w:r w:rsidRPr="00CF041D">
        <w:rPr>
          <w:rFonts w:ascii="Times New Roman" w:hAnsi="Times New Roman" w:cs="Times New Roman"/>
          <w:b/>
          <w:sz w:val="24"/>
          <w:szCs w:val="24"/>
        </w:rPr>
        <w:t>Екатеринбург.</w:t>
      </w:r>
    </w:p>
    <w:p w14:paraId="77472959" w14:textId="5547160D" w:rsidR="00054734" w:rsidRDefault="00054734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Нижний Тагил</w:t>
      </w:r>
    </w:p>
    <w:p w14:paraId="2325C206" w14:textId="207E62C5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Ревда – Первоуральск</w:t>
      </w:r>
    </w:p>
    <w:p w14:paraId="64C63F39" w14:textId="2626EBFF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Каменск-Уральский.</w:t>
      </w:r>
    </w:p>
    <w:p w14:paraId="3E386EE0" w14:textId="127A7FF6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Челябинск</w:t>
      </w:r>
      <w:r w:rsidR="00A776E9">
        <w:rPr>
          <w:rFonts w:ascii="Times New Roman" w:hAnsi="Times New Roman" w:cs="Times New Roman"/>
          <w:sz w:val="24"/>
          <w:szCs w:val="24"/>
        </w:rPr>
        <w:t xml:space="preserve"> – Златоуст – Миа</w:t>
      </w:r>
      <w:r w:rsidR="005523E5">
        <w:rPr>
          <w:rFonts w:ascii="Times New Roman" w:hAnsi="Times New Roman" w:cs="Times New Roman"/>
          <w:sz w:val="24"/>
          <w:szCs w:val="24"/>
        </w:rPr>
        <w:t>с</w:t>
      </w:r>
      <w:r w:rsidR="00A776E9">
        <w:rPr>
          <w:rFonts w:ascii="Times New Roman" w:hAnsi="Times New Roman" w:cs="Times New Roman"/>
          <w:sz w:val="24"/>
          <w:szCs w:val="24"/>
        </w:rPr>
        <w:t xml:space="preserve">с </w:t>
      </w:r>
    </w:p>
    <w:p w14:paraId="10F3A828" w14:textId="07D34F19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Тюмень</w:t>
      </w:r>
    </w:p>
    <w:p w14:paraId="3507D3AC" w14:textId="758A9340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Курган – Ишим.</w:t>
      </w:r>
    </w:p>
    <w:p w14:paraId="60400199" w14:textId="7DFA0397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Уфа</w:t>
      </w:r>
    </w:p>
    <w:p w14:paraId="5BC8EDC5" w14:textId="14AB47CC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Пермь.</w:t>
      </w:r>
      <w:r w:rsidR="00CF041D">
        <w:rPr>
          <w:rFonts w:ascii="Times New Roman" w:hAnsi="Times New Roman" w:cs="Times New Roman"/>
          <w:sz w:val="24"/>
          <w:szCs w:val="24"/>
        </w:rPr>
        <w:br/>
      </w:r>
    </w:p>
    <w:p w14:paraId="09EE1E4D" w14:textId="126A541C" w:rsidR="00CF041D" w:rsidRPr="00CF041D" w:rsidRDefault="00CF041D" w:rsidP="00CF041D">
      <w:pPr>
        <w:rPr>
          <w:rFonts w:ascii="Times New Roman" w:hAnsi="Times New Roman" w:cs="Times New Roman"/>
          <w:b/>
          <w:sz w:val="24"/>
          <w:szCs w:val="24"/>
        </w:rPr>
      </w:pPr>
      <w:r w:rsidRPr="00CF041D">
        <w:rPr>
          <w:rFonts w:ascii="Times New Roman" w:hAnsi="Times New Roman" w:cs="Times New Roman"/>
          <w:b/>
          <w:sz w:val="24"/>
          <w:szCs w:val="24"/>
        </w:rPr>
        <w:t>Самара.</w:t>
      </w:r>
    </w:p>
    <w:p w14:paraId="1429635B" w14:textId="40CFE2D7" w:rsidR="00CF041D" w:rsidRDefault="00CF041D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 – Тольятти</w:t>
      </w:r>
    </w:p>
    <w:p w14:paraId="014B90A5" w14:textId="1A6D5BA5" w:rsidR="00CF041D" w:rsidRDefault="00CF041D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 – Сызрань</w:t>
      </w:r>
    </w:p>
    <w:p w14:paraId="2EF6826B" w14:textId="768B1D8C" w:rsidR="00CF041D" w:rsidRDefault="00CF041D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 – Ульяновск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F970BB" w14:textId="2D6E096B" w:rsidR="00F66687" w:rsidRDefault="00F66687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Самара </w:t>
      </w:r>
      <w:r w:rsidR="008260C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Саратов</w:t>
      </w:r>
    </w:p>
    <w:p w14:paraId="7E118A89" w14:textId="1455F961" w:rsidR="008260C4" w:rsidRDefault="008260C4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Самара – Оренбург </w:t>
      </w:r>
    </w:p>
    <w:p w14:paraId="309BE36C" w14:textId="329E9B1A" w:rsidR="00CF041D" w:rsidRPr="00CF041D" w:rsidRDefault="00CF041D" w:rsidP="00CF041D">
      <w:pPr>
        <w:rPr>
          <w:rFonts w:ascii="Times New Roman" w:hAnsi="Times New Roman" w:cs="Times New Roman"/>
          <w:b/>
          <w:sz w:val="24"/>
          <w:szCs w:val="24"/>
        </w:rPr>
      </w:pPr>
      <w:r w:rsidRPr="00CF041D">
        <w:rPr>
          <w:rFonts w:ascii="Times New Roman" w:hAnsi="Times New Roman" w:cs="Times New Roman"/>
          <w:b/>
          <w:sz w:val="24"/>
          <w:szCs w:val="24"/>
        </w:rPr>
        <w:t>Казань.</w:t>
      </w:r>
    </w:p>
    <w:p w14:paraId="09B10DC3" w14:textId="7930B5BE" w:rsidR="00CF041D" w:rsidRDefault="00CF041D" w:rsidP="00CF041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Казань – Чебоксары – Йошкар-Ола</w:t>
      </w:r>
    </w:p>
    <w:p w14:paraId="5CB944B7" w14:textId="4DD1D284" w:rsidR="00CF041D" w:rsidRDefault="00CF041D" w:rsidP="00CF041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Казань – Набережные Челны</w:t>
      </w:r>
    </w:p>
    <w:p w14:paraId="55D272D5" w14:textId="458CF2BA" w:rsidR="00CF041D" w:rsidRPr="00CF041D" w:rsidRDefault="00CF041D" w:rsidP="00CF041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Казань – Ижевск.</w:t>
      </w:r>
    </w:p>
    <w:p w14:paraId="3BB49BF8" w14:textId="4829BBB3" w:rsidR="000D584F" w:rsidRPr="000D584F" w:rsidRDefault="000D584F" w:rsidP="000D584F">
      <w:pPr>
        <w:rPr>
          <w:rFonts w:ascii="Times New Roman" w:hAnsi="Times New Roman" w:cs="Times New Roman"/>
          <w:b/>
          <w:sz w:val="24"/>
          <w:szCs w:val="24"/>
        </w:rPr>
      </w:pPr>
      <w:r w:rsidRPr="000D584F">
        <w:rPr>
          <w:rFonts w:ascii="Times New Roman" w:hAnsi="Times New Roman" w:cs="Times New Roman"/>
          <w:b/>
          <w:sz w:val="24"/>
          <w:szCs w:val="24"/>
        </w:rPr>
        <w:t>Рязань.</w:t>
      </w:r>
    </w:p>
    <w:p w14:paraId="17A235B2" w14:textId="27EE1F05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Рязань-Краснодар-</w:t>
      </w:r>
      <w:r w:rsidRPr="000D584F">
        <w:rPr>
          <w:rFonts w:ascii="Times New Roman" w:hAnsi="Times New Roman" w:cs="Times New Roman"/>
          <w:sz w:val="24"/>
          <w:szCs w:val="24"/>
        </w:rPr>
        <w:t>ст. Северская</w:t>
      </w:r>
    </w:p>
    <w:p w14:paraId="179C2DEF" w14:textId="4C90A2D8" w:rsidR="000D584F" w:rsidRPr="001B3D5A" w:rsidRDefault="000D584F" w:rsidP="001B3D5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Рязань-Каменск-</w:t>
      </w:r>
      <w:r w:rsidRPr="000D584F">
        <w:rPr>
          <w:rFonts w:ascii="Times New Roman" w:hAnsi="Times New Roman" w:cs="Times New Roman"/>
          <w:sz w:val="24"/>
          <w:szCs w:val="24"/>
        </w:rPr>
        <w:t>Шахты-Ростов-на-Дону</w:t>
      </w:r>
    </w:p>
    <w:p w14:paraId="336272F2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Рязань-Нижний Новгород-Владимир</w:t>
      </w:r>
    </w:p>
    <w:p w14:paraId="62E0795D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Рязань-Тамбов-Липецк</w:t>
      </w:r>
    </w:p>
    <w:p w14:paraId="589CE19D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Рязань-Тихорецк-Кропоткин-Ставрополь-Невинномысск-МинВоды-Пятигорск</w:t>
      </w:r>
    </w:p>
    <w:p w14:paraId="446730A5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Рязань-Буинск-Казань</w:t>
      </w:r>
    </w:p>
    <w:p w14:paraId="45C1FC70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Рязань-Анапа-Крымск-Новороссийск-Геленджик</w:t>
      </w:r>
    </w:p>
    <w:p w14:paraId="3DFE2E01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Рязань-Егорьевск-Воскресенск</w:t>
      </w:r>
    </w:p>
    <w:p w14:paraId="5B37A39E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Рязань-Санкт-Петербург</w:t>
      </w:r>
    </w:p>
    <w:p w14:paraId="008CDAA4" w14:textId="67F3926A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Рязань-</w:t>
      </w:r>
      <w:r w:rsidRPr="000D584F">
        <w:rPr>
          <w:rFonts w:ascii="Times New Roman" w:hAnsi="Times New Roman" w:cs="Times New Roman"/>
          <w:sz w:val="24"/>
          <w:szCs w:val="24"/>
        </w:rPr>
        <w:t>Луховицы- Коломна</w:t>
      </w:r>
    </w:p>
    <w:p w14:paraId="36AC6AD2" w14:textId="52E81F6F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Рязань-</w:t>
      </w:r>
      <w:r w:rsidRPr="000D584F">
        <w:rPr>
          <w:rFonts w:ascii="Times New Roman" w:hAnsi="Times New Roman" w:cs="Times New Roman"/>
          <w:sz w:val="24"/>
          <w:szCs w:val="24"/>
        </w:rPr>
        <w:t>Волгоград-Волжский-Астрахань</w:t>
      </w:r>
    </w:p>
    <w:p w14:paraId="23BCCE90" w14:textId="1126A451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Рязань-Владикавказ-Назрань-Урус</w:t>
      </w:r>
      <w:r w:rsidR="005523E5">
        <w:rPr>
          <w:rFonts w:ascii="Times New Roman" w:hAnsi="Times New Roman" w:cs="Times New Roman"/>
          <w:sz w:val="24"/>
          <w:szCs w:val="24"/>
        </w:rPr>
        <w:t>-</w:t>
      </w:r>
      <w:r w:rsidRPr="000D584F">
        <w:rPr>
          <w:rFonts w:ascii="Times New Roman" w:hAnsi="Times New Roman" w:cs="Times New Roman"/>
          <w:sz w:val="24"/>
          <w:szCs w:val="24"/>
        </w:rPr>
        <w:t>Мартан-Грозный-Гудермес-Махачкала</w:t>
      </w:r>
    </w:p>
    <w:p w14:paraId="0412A3F6" w14:textId="29677C59" w:rsid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Рязань-Москва</w:t>
      </w:r>
    </w:p>
    <w:p w14:paraId="24617943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Рязань-Воронеж</w:t>
      </w:r>
    </w:p>
    <w:p w14:paraId="4A75CD6A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Рязань-Тамбов-Липецк-Моршанск</w:t>
      </w:r>
    </w:p>
    <w:p w14:paraId="24563FB0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Рязань-Владимир</w:t>
      </w:r>
    </w:p>
    <w:p w14:paraId="1BD61729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Рязань-Иваново</w:t>
      </w:r>
    </w:p>
    <w:p w14:paraId="7F4339A9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Рязань-Кострома</w:t>
      </w:r>
    </w:p>
    <w:p w14:paraId="51080A52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Рязань-Саранск</w:t>
      </w:r>
    </w:p>
    <w:p w14:paraId="32FC853B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Рязань-Тула</w:t>
      </w:r>
    </w:p>
    <w:p w14:paraId="1C8FF709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Рязань-Белгород</w:t>
      </w:r>
    </w:p>
    <w:p w14:paraId="5A04DC80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Рязань-Орел</w:t>
      </w:r>
    </w:p>
    <w:p w14:paraId="078BF83D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Рязань-Курск</w:t>
      </w:r>
    </w:p>
    <w:p w14:paraId="375C05BE" w14:textId="707D3BD1" w:rsidR="009E1654" w:rsidRDefault="000D584F" w:rsidP="009E165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Рязань-Пенза</w:t>
      </w:r>
    </w:p>
    <w:p w14:paraId="0F6CB01F" w14:textId="57AD5E04" w:rsidR="003438C8" w:rsidRDefault="003438C8" w:rsidP="003438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0FCA79B" w14:textId="67B6AB37" w:rsidR="003438C8" w:rsidRDefault="003438C8" w:rsidP="003438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D348E0" w14:textId="637200CD" w:rsidR="003438C8" w:rsidRDefault="003438C8" w:rsidP="00343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8C8">
        <w:rPr>
          <w:rFonts w:ascii="Times New Roman" w:hAnsi="Times New Roman" w:cs="Times New Roman"/>
          <w:b/>
          <w:sz w:val="24"/>
          <w:szCs w:val="24"/>
        </w:rPr>
        <w:t>Доставка по городу в городах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2913B48" w14:textId="30AA93FE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Иркутск</w:t>
      </w:r>
    </w:p>
    <w:p w14:paraId="1AFC3731" w14:textId="5F4D0D99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</w:t>
      </w:r>
    </w:p>
    <w:p w14:paraId="2A0F96C0" w14:textId="5F927883" w:rsidR="00E04D68" w:rsidRDefault="00E04D68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Абакан</w:t>
      </w:r>
    </w:p>
    <w:p w14:paraId="11261109" w14:textId="7BB9F141" w:rsidR="005D7D1B" w:rsidRDefault="005D7D1B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Ангарск</w:t>
      </w:r>
    </w:p>
    <w:p w14:paraId="5A30D7A6" w14:textId="7072A0CF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</w:t>
      </w:r>
    </w:p>
    <w:p w14:paraId="78902699" w14:textId="6043D9C2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</w:t>
      </w:r>
    </w:p>
    <w:p w14:paraId="2605DBEB" w14:textId="37BD5E26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Братск</w:t>
      </w:r>
    </w:p>
    <w:p w14:paraId="76D1A50E" w14:textId="013AD6D8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Рязань</w:t>
      </w:r>
    </w:p>
    <w:p w14:paraId="4950C6A7" w14:textId="7243247A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</w:t>
      </w:r>
    </w:p>
    <w:p w14:paraId="14DB4453" w14:textId="315A32E5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6C5F5986" w14:textId="451C14F2" w:rsidR="005523E5" w:rsidRDefault="005523E5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Мурманск</w:t>
      </w:r>
    </w:p>
    <w:p w14:paraId="398F3D4F" w14:textId="1C34699F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</w:t>
      </w:r>
    </w:p>
    <w:p w14:paraId="21C4B1C9" w14:textId="0AF18CA2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</w:t>
      </w:r>
    </w:p>
    <w:p w14:paraId="6FACD580" w14:textId="06FBDAF5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Благовещенск</w:t>
      </w:r>
    </w:p>
    <w:p w14:paraId="070B96B7" w14:textId="26D2AEB8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Барнаул</w:t>
      </w:r>
    </w:p>
    <w:p w14:paraId="7B858708" w14:textId="2820BC4C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</w:t>
      </w:r>
    </w:p>
    <w:p w14:paraId="0AE479CB" w14:textId="5683769B" w:rsidR="001E2609" w:rsidRP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Владивосток</w:t>
      </w:r>
    </w:p>
    <w:p w14:paraId="63A82AA5" w14:textId="3442EC06" w:rsidR="004F317C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</w:t>
      </w:r>
    </w:p>
    <w:p w14:paraId="0665688B" w14:textId="3E3AE75E" w:rsidR="004F317C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</w:t>
      </w:r>
    </w:p>
    <w:p w14:paraId="74CAC7F4" w14:textId="121AA4B2" w:rsidR="004F317C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Казань</w:t>
      </w:r>
    </w:p>
    <w:p w14:paraId="232CF4E4" w14:textId="1A96EB45" w:rsidR="004F317C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</w:t>
      </w:r>
    </w:p>
    <w:p w14:paraId="2ACC81D2" w14:textId="206E899F" w:rsidR="004E5A12" w:rsidRDefault="004E5A12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Смоленск</w:t>
      </w:r>
    </w:p>
    <w:p w14:paraId="2B73A932" w14:textId="6363397F" w:rsidR="004F317C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Ярославль</w:t>
      </w:r>
    </w:p>
    <w:p w14:paraId="70A1ABF4" w14:textId="7B75BB76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</w:t>
      </w:r>
    </w:p>
    <w:p w14:paraId="6EA589FC" w14:textId="7718E8C0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Пермь</w:t>
      </w:r>
    </w:p>
    <w:p w14:paraId="11A61872" w14:textId="7D88BD2B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Белгород</w:t>
      </w:r>
    </w:p>
    <w:p w14:paraId="01CE1941" w14:textId="111C87EB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Уфа</w:t>
      </w:r>
    </w:p>
    <w:p w14:paraId="0E96F819" w14:textId="64397962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Нижний Новгород</w:t>
      </w:r>
    </w:p>
    <w:p w14:paraId="0BF283EA" w14:textId="2B98F7CF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Кострома</w:t>
      </w:r>
    </w:p>
    <w:p w14:paraId="266782AA" w14:textId="75D8DB2A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Оренбург</w:t>
      </w:r>
    </w:p>
    <w:p w14:paraId="1B5CCA5A" w14:textId="4B4D90CE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</w:t>
      </w:r>
    </w:p>
    <w:p w14:paraId="79B90D64" w14:textId="4199DAAA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</w:t>
      </w:r>
    </w:p>
    <w:p w14:paraId="4666829A" w14:textId="1F526959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Ульяновск</w:t>
      </w:r>
    </w:p>
    <w:p w14:paraId="37A038C6" w14:textId="279B7E8A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Тамбов</w:t>
      </w:r>
    </w:p>
    <w:p w14:paraId="135229EF" w14:textId="61EB4A86" w:rsidR="004E5A12" w:rsidRDefault="004E5A12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Тверь</w:t>
      </w:r>
    </w:p>
    <w:p w14:paraId="1086FF8A" w14:textId="76647FA6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Липецк</w:t>
      </w:r>
    </w:p>
    <w:p w14:paraId="0881EF21" w14:textId="740BDA7A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Иваново</w:t>
      </w:r>
    </w:p>
    <w:p w14:paraId="05C97A3A" w14:textId="60FB76AC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Тула</w:t>
      </w:r>
    </w:p>
    <w:p w14:paraId="5C471CB5" w14:textId="5B0BEE0B" w:rsidR="00D42509" w:rsidRPr="00D42509" w:rsidRDefault="001E2609" w:rsidP="00D425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Южно-Сахалинск</w:t>
      </w:r>
    </w:p>
    <w:p w14:paraId="08F30912" w14:textId="08201B0B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Омск</w:t>
      </w:r>
    </w:p>
    <w:p w14:paraId="52BA1AC2" w14:textId="67EE3ED7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Новокузнецк</w:t>
      </w:r>
    </w:p>
    <w:p w14:paraId="39ED9EC3" w14:textId="6BD843E5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Прокопьевск</w:t>
      </w:r>
    </w:p>
    <w:p w14:paraId="62B19642" w14:textId="0F4027A4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Томск</w:t>
      </w:r>
    </w:p>
    <w:p w14:paraId="2B3D7175" w14:textId="73B80412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Кемерово</w:t>
      </w:r>
    </w:p>
    <w:p w14:paraId="75810BD7" w14:textId="34D4E827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Калуга</w:t>
      </w:r>
    </w:p>
    <w:p w14:paraId="66DAEADF" w14:textId="58DC8641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</w:t>
      </w:r>
    </w:p>
    <w:p w14:paraId="1F173FD6" w14:textId="6189E5C6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Обнинск</w:t>
      </w:r>
    </w:p>
    <w:p w14:paraId="0240CD1A" w14:textId="550F51D4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Серпухов</w:t>
      </w:r>
    </w:p>
    <w:p w14:paraId="47C31E36" w14:textId="4863EAAE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Ставрополь</w:t>
      </w:r>
    </w:p>
    <w:p w14:paraId="3C2EFBB7" w14:textId="61EEF045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</w:t>
      </w:r>
    </w:p>
    <w:p w14:paraId="2684707E" w14:textId="36E3FEE7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</w:t>
      </w:r>
    </w:p>
    <w:p w14:paraId="63B6A255" w14:textId="13538796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Липецк</w:t>
      </w:r>
    </w:p>
    <w:p w14:paraId="0685397F" w14:textId="40E01C36" w:rsidR="00305C9F" w:rsidRDefault="00305C9F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Тюмень</w:t>
      </w:r>
    </w:p>
    <w:p w14:paraId="70A720FA" w14:textId="1D4FF72C" w:rsidR="00305C9F" w:rsidRDefault="00305C9F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Курган</w:t>
      </w:r>
    </w:p>
    <w:p w14:paraId="37DF4174" w14:textId="77777777" w:rsidR="001E2609" w:rsidRPr="001E2609" w:rsidRDefault="001E2609" w:rsidP="001E260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E2609" w:rsidRPr="001E2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E5829" w14:textId="77777777" w:rsidR="00D15489" w:rsidRDefault="00D15489" w:rsidP="00D15489">
      <w:pPr>
        <w:spacing w:after="0" w:line="240" w:lineRule="auto"/>
      </w:pPr>
      <w:r>
        <w:separator/>
      </w:r>
    </w:p>
  </w:endnote>
  <w:endnote w:type="continuationSeparator" w:id="0">
    <w:p w14:paraId="1726C584" w14:textId="77777777" w:rsidR="00D15489" w:rsidRDefault="00D15489" w:rsidP="00D1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B76D7" w14:textId="77777777" w:rsidR="00D15489" w:rsidRDefault="00D15489" w:rsidP="00D15489">
      <w:pPr>
        <w:spacing w:after="0" w:line="240" w:lineRule="auto"/>
      </w:pPr>
      <w:r>
        <w:separator/>
      </w:r>
    </w:p>
  </w:footnote>
  <w:footnote w:type="continuationSeparator" w:id="0">
    <w:p w14:paraId="444E9050" w14:textId="77777777" w:rsidR="00D15489" w:rsidRDefault="00D15489" w:rsidP="00D1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B4976"/>
    <w:multiLevelType w:val="hybridMultilevel"/>
    <w:tmpl w:val="39DE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06B4A"/>
    <w:multiLevelType w:val="hybridMultilevel"/>
    <w:tmpl w:val="8348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D6D03"/>
    <w:multiLevelType w:val="hybridMultilevel"/>
    <w:tmpl w:val="8332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53414"/>
    <w:multiLevelType w:val="hybridMultilevel"/>
    <w:tmpl w:val="47DA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620C"/>
    <w:multiLevelType w:val="hybridMultilevel"/>
    <w:tmpl w:val="A3E2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E1224"/>
    <w:multiLevelType w:val="hybridMultilevel"/>
    <w:tmpl w:val="2B28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6028"/>
    <w:multiLevelType w:val="hybridMultilevel"/>
    <w:tmpl w:val="4C165B9C"/>
    <w:lvl w:ilvl="0" w:tplc="D020FB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163E3"/>
    <w:multiLevelType w:val="hybridMultilevel"/>
    <w:tmpl w:val="AFE6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94DB0"/>
    <w:multiLevelType w:val="hybridMultilevel"/>
    <w:tmpl w:val="DBC48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E3F96"/>
    <w:multiLevelType w:val="hybridMultilevel"/>
    <w:tmpl w:val="22FE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27D81"/>
    <w:multiLevelType w:val="hybridMultilevel"/>
    <w:tmpl w:val="16BCA8BC"/>
    <w:lvl w:ilvl="0" w:tplc="C8A4CA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62F8C"/>
    <w:multiLevelType w:val="hybridMultilevel"/>
    <w:tmpl w:val="85BE30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632B51"/>
    <w:multiLevelType w:val="hybridMultilevel"/>
    <w:tmpl w:val="FF3A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32D40"/>
    <w:multiLevelType w:val="hybridMultilevel"/>
    <w:tmpl w:val="E1D2F2E4"/>
    <w:lvl w:ilvl="0" w:tplc="0EB6DD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2230F"/>
    <w:multiLevelType w:val="hybridMultilevel"/>
    <w:tmpl w:val="FF08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C0B18"/>
    <w:multiLevelType w:val="hybridMultilevel"/>
    <w:tmpl w:val="B2B0B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C36ED"/>
    <w:multiLevelType w:val="hybridMultilevel"/>
    <w:tmpl w:val="A65ECE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226380"/>
    <w:multiLevelType w:val="hybridMultilevel"/>
    <w:tmpl w:val="4DDA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57C24"/>
    <w:multiLevelType w:val="hybridMultilevel"/>
    <w:tmpl w:val="B97A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31915"/>
    <w:multiLevelType w:val="hybridMultilevel"/>
    <w:tmpl w:val="67F6AC50"/>
    <w:lvl w:ilvl="0" w:tplc="C4A21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E86789"/>
    <w:multiLevelType w:val="hybridMultilevel"/>
    <w:tmpl w:val="078C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0"/>
  </w:num>
  <w:num w:numId="4">
    <w:abstractNumId w:val="2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12"/>
  </w:num>
  <w:num w:numId="10">
    <w:abstractNumId w:val="17"/>
  </w:num>
  <w:num w:numId="11">
    <w:abstractNumId w:val="8"/>
  </w:num>
  <w:num w:numId="12">
    <w:abstractNumId w:val="15"/>
  </w:num>
  <w:num w:numId="13">
    <w:abstractNumId w:val="13"/>
  </w:num>
  <w:num w:numId="14">
    <w:abstractNumId w:val="19"/>
  </w:num>
  <w:num w:numId="15">
    <w:abstractNumId w:val="4"/>
  </w:num>
  <w:num w:numId="16">
    <w:abstractNumId w:val="11"/>
  </w:num>
  <w:num w:numId="17">
    <w:abstractNumId w:val="16"/>
  </w:num>
  <w:num w:numId="18">
    <w:abstractNumId w:val="7"/>
  </w:num>
  <w:num w:numId="19">
    <w:abstractNumId w:val="1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26"/>
    <w:rsid w:val="00054734"/>
    <w:rsid w:val="000D584F"/>
    <w:rsid w:val="000E029F"/>
    <w:rsid w:val="000F23AB"/>
    <w:rsid w:val="00153026"/>
    <w:rsid w:val="001622C7"/>
    <w:rsid w:val="001B3D5A"/>
    <w:rsid w:val="001E2609"/>
    <w:rsid w:val="00235E29"/>
    <w:rsid w:val="00253DCC"/>
    <w:rsid w:val="00286C67"/>
    <w:rsid w:val="00305C9F"/>
    <w:rsid w:val="003438C8"/>
    <w:rsid w:val="0036364A"/>
    <w:rsid w:val="003A6739"/>
    <w:rsid w:val="003C447D"/>
    <w:rsid w:val="004713D6"/>
    <w:rsid w:val="004C0FFE"/>
    <w:rsid w:val="004C6352"/>
    <w:rsid w:val="004E5A12"/>
    <w:rsid w:val="004F317C"/>
    <w:rsid w:val="005242D0"/>
    <w:rsid w:val="005523E5"/>
    <w:rsid w:val="005C34BE"/>
    <w:rsid w:val="005D7D1B"/>
    <w:rsid w:val="00606CDD"/>
    <w:rsid w:val="006273B8"/>
    <w:rsid w:val="0062778D"/>
    <w:rsid w:val="0065208F"/>
    <w:rsid w:val="006B7D99"/>
    <w:rsid w:val="0070135E"/>
    <w:rsid w:val="00706E1D"/>
    <w:rsid w:val="00791A32"/>
    <w:rsid w:val="007E314F"/>
    <w:rsid w:val="008260C4"/>
    <w:rsid w:val="00843392"/>
    <w:rsid w:val="00874AB6"/>
    <w:rsid w:val="00954FC1"/>
    <w:rsid w:val="00977C19"/>
    <w:rsid w:val="009E1654"/>
    <w:rsid w:val="00A2439F"/>
    <w:rsid w:val="00A73F5C"/>
    <w:rsid w:val="00A776E9"/>
    <w:rsid w:val="00AF7AB6"/>
    <w:rsid w:val="00B6138B"/>
    <w:rsid w:val="00B75CB1"/>
    <w:rsid w:val="00BC391D"/>
    <w:rsid w:val="00BC44DB"/>
    <w:rsid w:val="00CF041D"/>
    <w:rsid w:val="00D15489"/>
    <w:rsid w:val="00D42509"/>
    <w:rsid w:val="00D57E91"/>
    <w:rsid w:val="00D965DE"/>
    <w:rsid w:val="00DD2D41"/>
    <w:rsid w:val="00E04D68"/>
    <w:rsid w:val="00E2724D"/>
    <w:rsid w:val="00EB650C"/>
    <w:rsid w:val="00F16A3A"/>
    <w:rsid w:val="00F6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94E941"/>
  <w15:chartTrackingRefBased/>
  <w15:docId w15:val="{2EC30DF8-23C7-459D-89EE-1AAC8AA7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D99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D57E91"/>
    <w:pPr>
      <w:spacing w:after="0" w:line="240" w:lineRule="auto"/>
    </w:pPr>
    <w:rPr>
      <w:rFonts w:ascii="Calibri" w:hAnsi="Calibri" w:cs="Times New Roman"/>
    </w:rPr>
  </w:style>
  <w:style w:type="character" w:customStyle="1" w:styleId="a5">
    <w:name w:val="Текст Знак"/>
    <w:basedOn w:val="a0"/>
    <w:link w:val="a4"/>
    <w:uiPriority w:val="99"/>
    <w:semiHidden/>
    <w:rsid w:val="00D57E91"/>
    <w:rPr>
      <w:rFonts w:ascii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5489"/>
  </w:style>
  <w:style w:type="paragraph" w:styleId="a8">
    <w:name w:val="footer"/>
    <w:basedOn w:val="a"/>
    <w:link w:val="a9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6042C483ADBA429A6D9952A68FEA09" ma:contentTypeVersion="0" ma:contentTypeDescription="Создание документа." ma:contentTypeScope="" ma:versionID="9312debbf9a7c2778582e2ddf517ba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61c07a18c3d4f36e39abe53f719349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AE4A59-D964-496D-B964-448F450D9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1FF326-D2BA-40F7-B010-78D510688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45027-B381-41D5-BB13-0995C6FD7B6B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B41FD826</Template>
  <TotalTime>8</TotalTime>
  <Pages>5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 Артём Андреевич</dc:creator>
  <cp:keywords/>
  <dc:description/>
  <cp:lastModifiedBy>Соловьева Жанна Викторовна</cp:lastModifiedBy>
  <cp:revision>7</cp:revision>
  <dcterms:created xsi:type="dcterms:W3CDTF">2019-04-01T02:52:00Z</dcterms:created>
  <dcterms:modified xsi:type="dcterms:W3CDTF">2019-04-01T03:30:00Z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0x010100DF6042C483ADBA429A6D9952A68FEA09</vt:lpwstr>
  </property>
</Properties>
</file>